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2C2" w:rsidRDefault="003A4701"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margin">
              <wp:posOffset>-906783</wp:posOffset>
            </wp:positionH>
            <wp:positionV relativeFrom="margin">
              <wp:posOffset>-405134</wp:posOffset>
            </wp:positionV>
            <wp:extent cx="8350245" cy="1019171"/>
            <wp:effectExtent l="0" t="0" r="0" b="0"/>
            <wp:wrapSquare wrapText="bothSides"/>
            <wp:docPr id="1" name="Image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50245" cy="10191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2132C2" w:rsidRDefault="003A4701">
      <w:pPr>
        <w:spacing w:after="0" w:line="240" w:lineRule="auto"/>
        <w:rPr>
          <w:b/>
        </w:rPr>
      </w:pPr>
      <w:r>
        <w:rPr>
          <w:b/>
        </w:rPr>
        <w:t>Objeto do Recurso:</w:t>
      </w:r>
      <w:r>
        <w:rPr>
          <w:b/>
        </w:rPr>
        <w:br/>
      </w:r>
    </w:p>
    <w:tbl>
      <w:tblPr>
        <w:tblW w:w="87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"/>
        <w:gridCol w:w="3248"/>
        <w:gridCol w:w="5210"/>
      </w:tblGrid>
      <w:tr w:rsidR="002132C2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2C2" w:rsidRDefault="003A4701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13331</wp:posOffset>
                      </wp:positionH>
                      <wp:positionV relativeFrom="paragraph">
                        <wp:posOffset>45720</wp:posOffset>
                      </wp:positionV>
                      <wp:extent cx="76196" cy="88897"/>
                      <wp:effectExtent l="0" t="0" r="19054" b="25403"/>
                      <wp:wrapNone/>
                      <wp:docPr id="2" name="Retâ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1B8265" id="Retângulo 16" o:spid="_x0000_s1026" style="position:absolute;margin-left:1.05pt;margin-top:3.6pt;width:6pt;height: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32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2C2" w:rsidRDefault="003A4701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Desclassificação</w:t>
            </w:r>
          </w:p>
        </w:tc>
        <w:tc>
          <w:tcPr>
            <w:tcW w:w="5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2C2" w:rsidRDefault="003A4701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-66037</wp:posOffset>
                      </wp:positionH>
                      <wp:positionV relativeFrom="paragraph">
                        <wp:posOffset>49533</wp:posOffset>
                      </wp:positionV>
                      <wp:extent cx="76196" cy="88897"/>
                      <wp:effectExtent l="0" t="0" r="19054" b="25403"/>
                      <wp:wrapNone/>
                      <wp:docPr id="3" name="Retâ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AC6567" id="Retângulo 17" o:spid="_x0000_s1026" style="position:absolute;margin-left:-5.2pt;margin-top:3.9pt;width:6pt;height: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" filled="f" strokecolor="#385d8a" strokeweight=".17625mm">
                      <v:textbox inset="0,0,0,0"/>
                    </v:rect>
                  </w:pict>
                </mc:Fallback>
              </mc:AlternateContent>
            </w:r>
            <w:r>
              <w:rPr>
                <w:sz w:val="20"/>
                <w:szCs w:val="20"/>
                <w:lang w:eastAsia="pt-BR"/>
              </w:rPr>
              <w:t xml:space="preserve">   Redução do Prazo de Sigilo</w:t>
            </w:r>
          </w:p>
        </w:tc>
      </w:tr>
    </w:tbl>
    <w:p w:rsidR="002132C2" w:rsidRDefault="003A4701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315596</wp:posOffset>
                </wp:positionV>
                <wp:extent cx="5953128" cy="219071"/>
                <wp:effectExtent l="0" t="0" r="9522" b="0"/>
                <wp:wrapNone/>
                <wp:docPr id="4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8" cy="219071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95EB025" id="Retângulo 6" o:spid="_x0000_s1026" style="position:absolute;margin-left:-1.8pt;margin-top:24.85pt;width:468.75pt;height:17.2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" fillcolor="#d8d8d8" stroked="f">
                <v:textbox inset="0,0,0,0"/>
              </v:rect>
            </w:pict>
          </mc:Fallback>
        </mc:AlternateContent>
      </w:r>
    </w:p>
    <w:p w:rsidR="002132C2" w:rsidRDefault="003A4701">
      <w:pPr>
        <w:rPr>
          <w:b/>
        </w:rPr>
      </w:pPr>
      <w:r>
        <w:rPr>
          <w:b/>
        </w:rPr>
        <w:t>Dados do requerente - obrigatórios</w:t>
      </w:r>
    </w:p>
    <w:p w:rsidR="002132C2" w:rsidRDefault="003A4701">
      <w:r>
        <w:rPr>
          <w:b/>
        </w:rPr>
        <w:t>Razão Social</w:t>
      </w:r>
      <w:r>
        <w:t xml:space="preserve">: </w:t>
      </w:r>
      <w:r>
        <w:rPr>
          <w:b/>
        </w:rPr>
        <w:t>__________________________________________________________________</w:t>
      </w:r>
    </w:p>
    <w:p w:rsidR="002132C2" w:rsidRDefault="003A4701">
      <w:pPr>
        <w:rPr>
          <w:b/>
        </w:rPr>
      </w:pPr>
      <w:r>
        <w:rPr>
          <w:b/>
        </w:rPr>
        <w:t>CNPJ:____________________________</w:t>
      </w:r>
    </w:p>
    <w:p w:rsidR="002132C2" w:rsidRDefault="003A4701">
      <w:r>
        <w:rPr>
          <w:b/>
        </w:rPr>
        <w:t>Nome do representante</w:t>
      </w:r>
      <w:r>
        <w:t xml:space="preserve">: </w:t>
      </w:r>
      <w:r>
        <w:rPr>
          <w:b/>
        </w:rPr>
        <w:t>________________________________________________________</w:t>
      </w:r>
    </w:p>
    <w:p w:rsidR="002132C2" w:rsidRDefault="003A4701">
      <w:pPr>
        <w:rPr>
          <w:b/>
        </w:rPr>
      </w:pPr>
      <w:r>
        <w:rPr>
          <w:b/>
        </w:rPr>
        <w:t>Cargo do representante: ___________________________________________________</w:t>
      </w:r>
      <w:r>
        <w:rPr>
          <w:b/>
        </w:rPr>
        <w:t>_____</w:t>
      </w:r>
    </w:p>
    <w:p w:rsidR="002132C2" w:rsidRDefault="003A4701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-32388</wp:posOffset>
                </wp:positionH>
                <wp:positionV relativeFrom="paragraph">
                  <wp:posOffset>294637</wp:posOffset>
                </wp:positionV>
                <wp:extent cx="5953128" cy="219071"/>
                <wp:effectExtent l="0" t="0" r="9522" b="0"/>
                <wp:wrapNone/>
                <wp:docPr id="5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8" cy="219071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ED8CD1A" id="Retângulo 2" o:spid="_x0000_s1026" style="position:absolute;margin-left:-2.55pt;margin-top:23.2pt;width:468.75pt;height:17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" fillcolor="#d8d8d8" stroked="f">
                <v:textbox inset="0,0,0,0"/>
              </v:rect>
            </w:pict>
          </mc:Fallback>
        </mc:AlternateContent>
      </w:r>
    </w:p>
    <w:p w:rsidR="002132C2" w:rsidRDefault="003A4701">
      <w:pPr>
        <w:rPr>
          <w:b/>
        </w:rPr>
      </w:pPr>
      <w:r>
        <w:rPr>
          <w:b/>
        </w:rPr>
        <w:t>Dados do requerente– não obrigatórios</w:t>
      </w:r>
    </w:p>
    <w:p w:rsidR="002132C2" w:rsidRDefault="003A4701">
      <w:r>
        <w:rPr>
          <w:b/>
          <w:i/>
          <w:iCs/>
          <w:sz w:val="20"/>
          <w:szCs w:val="20"/>
        </w:rPr>
        <w:t>ATENÇÃO: Os dados não obrigatórios serão utilizados apenas de forma agregada e para fins estatísticos.</w:t>
      </w:r>
    </w:p>
    <w:p w:rsidR="002132C2" w:rsidRDefault="003A4701">
      <w:r>
        <w:rPr>
          <w:b/>
        </w:rPr>
        <w:t xml:space="preserve">Telefone </w:t>
      </w:r>
      <w:r>
        <w:t>(DDD + número):</w:t>
      </w:r>
      <w:r>
        <w:tab/>
      </w:r>
      <w:r>
        <w:rPr>
          <w:b/>
        </w:rPr>
        <w:t>(     ) ______________________</w:t>
      </w:r>
    </w:p>
    <w:p w:rsidR="002132C2" w:rsidRDefault="003A4701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     ) ______________________</w:t>
      </w:r>
    </w:p>
    <w:p w:rsidR="002132C2" w:rsidRDefault="003A4701">
      <w:pPr>
        <w:rPr>
          <w:b/>
        </w:rPr>
      </w:pPr>
      <w:r>
        <w:rPr>
          <w:b/>
        </w:rPr>
        <w:t>Cidade: ________</w:t>
      </w:r>
      <w:r>
        <w:rPr>
          <w:b/>
        </w:rPr>
        <w:t>____________________________________________             Estado:______</w:t>
      </w:r>
    </w:p>
    <w:p w:rsidR="002132C2" w:rsidRDefault="003A4701">
      <w:r>
        <w:rPr>
          <w:b/>
        </w:rPr>
        <w:t>Tipo de instituição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2881"/>
        <w:gridCol w:w="2882"/>
      </w:tblGrid>
      <w:tr w:rsidR="002132C2">
        <w:tblPrEx>
          <w:tblCellMar>
            <w:top w:w="0" w:type="dxa"/>
            <w:bottom w:w="0" w:type="dxa"/>
          </w:tblCellMar>
        </w:tblPrEx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2C2" w:rsidRDefault="003A4701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Empresa - PME</w:t>
            </w:r>
          </w:p>
        </w:tc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2C2" w:rsidRDefault="003A4701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Órgão público federal</w:t>
            </w:r>
          </w:p>
        </w:tc>
        <w:tc>
          <w:tcPr>
            <w:tcW w:w="2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2C2" w:rsidRDefault="003A4701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Partido político</w:t>
            </w:r>
          </w:p>
        </w:tc>
      </w:tr>
      <w:tr w:rsidR="002132C2">
        <w:tblPrEx>
          <w:tblCellMar>
            <w:top w:w="0" w:type="dxa"/>
            <w:bottom w:w="0" w:type="dxa"/>
          </w:tblCellMar>
        </w:tblPrEx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2C2" w:rsidRDefault="003A4701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Empresa –grande porte</w:t>
            </w:r>
          </w:p>
        </w:tc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2C2" w:rsidRDefault="003A4701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Órgão público estadual/DF</w:t>
            </w:r>
          </w:p>
        </w:tc>
        <w:tc>
          <w:tcPr>
            <w:tcW w:w="2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2C2" w:rsidRDefault="003A4701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Veículo de comunicação</w:t>
            </w:r>
          </w:p>
        </w:tc>
      </w:tr>
      <w:tr w:rsidR="002132C2">
        <w:tblPrEx>
          <w:tblCellMar>
            <w:top w:w="0" w:type="dxa"/>
            <w:bottom w:w="0" w:type="dxa"/>
          </w:tblCellMar>
        </w:tblPrEx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2C2" w:rsidRDefault="003A4701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Empresa pública/estatal</w:t>
            </w:r>
          </w:p>
        </w:tc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2C2" w:rsidRDefault="003A4701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Órgão público municipal</w:t>
            </w:r>
          </w:p>
        </w:tc>
        <w:tc>
          <w:tcPr>
            <w:tcW w:w="2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2C2" w:rsidRDefault="003A4701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Sindicato / Conselho profis.</w:t>
            </w:r>
          </w:p>
        </w:tc>
      </w:tr>
      <w:tr w:rsidR="002132C2">
        <w:tblPrEx>
          <w:tblCellMar>
            <w:top w:w="0" w:type="dxa"/>
            <w:bottom w:w="0" w:type="dxa"/>
          </w:tblCellMar>
        </w:tblPrEx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2C2" w:rsidRDefault="003A4701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Escritório de advocacia</w:t>
            </w:r>
          </w:p>
        </w:tc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2C2" w:rsidRDefault="003A4701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Org. Não Governamental</w:t>
            </w:r>
          </w:p>
        </w:tc>
        <w:tc>
          <w:tcPr>
            <w:tcW w:w="2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2C2" w:rsidRDefault="003A4701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Outros</w:t>
            </w:r>
          </w:p>
        </w:tc>
      </w:tr>
      <w:tr w:rsidR="002132C2">
        <w:tblPrEx>
          <w:tblCellMar>
            <w:top w:w="0" w:type="dxa"/>
            <w:bottom w:w="0" w:type="dxa"/>
          </w:tblCellMar>
        </w:tblPrEx>
        <w:tc>
          <w:tcPr>
            <w:tcW w:w="86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2C2" w:rsidRDefault="003A4701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Instituição de ensino e/ou pesquisa</w:t>
            </w:r>
          </w:p>
        </w:tc>
      </w:tr>
    </w:tbl>
    <w:p w:rsidR="002132C2" w:rsidRDefault="002132C2"/>
    <w:p w:rsidR="002132C2" w:rsidRDefault="003A4701">
      <w:pPr>
        <w:rPr>
          <w:b/>
          <w:color w:val="404040"/>
        </w:rPr>
      </w:pPr>
      <w:r>
        <w:rPr>
          <w:b/>
          <w:color w:val="404040"/>
        </w:rPr>
        <w:t>Área de atuação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2881"/>
        <w:gridCol w:w="2882"/>
      </w:tblGrid>
      <w:tr w:rsidR="002132C2">
        <w:tblPrEx>
          <w:tblCellMar>
            <w:top w:w="0" w:type="dxa"/>
            <w:bottom w:w="0" w:type="dxa"/>
          </w:tblCellMar>
        </w:tblPrEx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2C2" w:rsidRDefault="003A4701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Comércio e serviços</w:t>
            </w:r>
          </w:p>
        </w:tc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2C2" w:rsidRDefault="003A4701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Governo </w:t>
            </w:r>
          </w:p>
        </w:tc>
        <w:tc>
          <w:tcPr>
            <w:tcW w:w="2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2C2" w:rsidRDefault="003A4701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Imprensa</w:t>
            </w:r>
          </w:p>
        </w:tc>
      </w:tr>
      <w:tr w:rsidR="002132C2">
        <w:tblPrEx>
          <w:tblCellMar>
            <w:top w:w="0" w:type="dxa"/>
            <w:bottom w:w="0" w:type="dxa"/>
          </w:tblCellMar>
        </w:tblPrEx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2C2" w:rsidRDefault="003A4701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Indústria</w:t>
            </w:r>
          </w:p>
        </w:tc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2C2" w:rsidRDefault="003A4701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Jurídica/Política</w:t>
            </w:r>
          </w:p>
        </w:tc>
        <w:tc>
          <w:tcPr>
            <w:tcW w:w="2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2C2" w:rsidRDefault="003A4701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</w:t>
            </w:r>
            <w:r>
              <w:t>Pesquisa acadêmica</w:t>
            </w:r>
          </w:p>
        </w:tc>
      </w:tr>
      <w:tr w:rsidR="002132C2">
        <w:tblPrEx>
          <w:tblCellMar>
            <w:top w:w="0" w:type="dxa"/>
            <w:bottom w:w="0" w:type="dxa"/>
          </w:tblCellMar>
        </w:tblPrEx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2C2" w:rsidRDefault="003A4701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Extrativismo</w:t>
            </w:r>
          </w:p>
        </w:tc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2C2" w:rsidRDefault="003A4701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Representação de terceiros</w:t>
            </w:r>
          </w:p>
        </w:tc>
        <w:tc>
          <w:tcPr>
            <w:tcW w:w="2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2C2" w:rsidRDefault="003A4701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Terceiro Setor</w:t>
            </w:r>
          </w:p>
        </w:tc>
      </w:tr>
      <w:tr w:rsidR="002132C2">
        <w:tblPrEx>
          <w:tblCellMar>
            <w:top w:w="0" w:type="dxa"/>
            <w:bottom w:w="0" w:type="dxa"/>
          </w:tblCellMar>
        </w:tblPrEx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2C2" w:rsidRDefault="003A4701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Agronegócios</w:t>
            </w:r>
          </w:p>
        </w:tc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2C2" w:rsidRDefault="003A4701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Represent. sociedade civil</w:t>
            </w:r>
          </w:p>
        </w:tc>
        <w:tc>
          <w:tcPr>
            <w:tcW w:w="2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2C2" w:rsidRDefault="003A4701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Outros</w:t>
            </w:r>
          </w:p>
        </w:tc>
      </w:tr>
    </w:tbl>
    <w:p w:rsidR="002132C2" w:rsidRDefault="002132C2"/>
    <w:p w:rsidR="002132C2" w:rsidRDefault="002132C2"/>
    <w:p w:rsidR="002132C2" w:rsidRDefault="002132C2"/>
    <w:p w:rsidR="002132C2" w:rsidRDefault="003A4701"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-32388</wp:posOffset>
                </wp:positionH>
                <wp:positionV relativeFrom="paragraph">
                  <wp:posOffset>294637</wp:posOffset>
                </wp:positionV>
                <wp:extent cx="5953128" cy="219071"/>
                <wp:effectExtent l="0" t="0" r="9522" b="0"/>
                <wp:wrapNone/>
                <wp:docPr id="6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8" cy="219071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D7764D8" id="Retângulo 3" o:spid="_x0000_s1026" style="position:absolute;margin-left:-2.55pt;margin-top:23.2pt;width:468.75pt;height:17.2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" fillcolor="#d8d8d8" stroked="f">
                <v:textbox inset="0,0,0,0"/>
              </v:rect>
            </w:pict>
          </mc:Fallback>
        </mc:AlternateContent>
      </w:r>
    </w:p>
    <w:p w:rsidR="002132C2" w:rsidRDefault="003A4701">
      <w:pPr>
        <w:tabs>
          <w:tab w:val="left" w:pos="4230"/>
        </w:tabs>
        <w:rPr>
          <w:b/>
        </w:rPr>
      </w:pPr>
      <w:r>
        <w:rPr>
          <w:b/>
        </w:rPr>
        <w:t>Dados do documento</w:t>
      </w:r>
      <w:r>
        <w:rPr>
          <w:b/>
        </w:rPr>
        <w:tab/>
      </w:r>
    </w:p>
    <w:p w:rsidR="002132C2" w:rsidRDefault="003A4701">
      <w:pPr>
        <w:spacing w:after="0" w:line="240" w:lineRule="auto"/>
      </w:pPr>
      <w:r>
        <w:rPr>
          <w:b/>
        </w:rPr>
        <w:t xml:space="preserve">CIDIC </w:t>
      </w:r>
      <w:r>
        <w:rPr>
          <w:sz w:val="18"/>
          <w:szCs w:val="18"/>
        </w:rPr>
        <w:t>(Código de Indexação de Documento que contém Informação Classificada)</w:t>
      </w:r>
      <w:r>
        <w:rPr>
          <w:b/>
        </w:rPr>
        <w:t xml:space="preserve"> </w:t>
      </w:r>
      <w:r>
        <w:t>ou</w:t>
      </w:r>
      <w:r>
        <w:rPr>
          <w:b/>
        </w:rPr>
        <w:t xml:space="preserve"> Número de </w:t>
      </w:r>
      <w:r>
        <w:rPr>
          <w:b/>
        </w:rPr>
        <w:t>indexação de do documento: _____________________________________________________________</w:t>
      </w:r>
      <w:r>
        <w:rPr>
          <w:b/>
        </w:rPr>
        <w:br/>
      </w:r>
      <w:r>
        <w:br/>
      </w:r>
      <w:r>
        <w:rPr>
          <w:b/>
        </w:rPr>
        <w:t>Órgão classificador</w:t>
      </w:r>
      <w:r>
        <w:t>:</w:t>
      </w:r>
      <w:r>
        <w:rPr>
          <w:b/>
        </w:rPr>
        <w:t>_____________________________________________________________</w:t>
      </w:r>
    </w:p>
    <w:p w:rsidR="002132C2" w:rsidRDefault="002132C2">
      <w:pPr>
        <w:spacing w:after="0" w:line="240" w:lineRule="auto"/>
        <w:rPr>
          <w:b/>
        </w:rPr>
      </w:pPr>
    </w:p>
    <w:p w:rsidR="002132C2" w:rsidRDefault="003A4701">
      <w:pPr>
        <w:jc w:val="both"/>
      </w:pPr>
      <w:r>
        <w:rPr>
          <w:b/>
        </w:rPr>
        <w:t>Número de Protocolo (NUP) do Pedido de Acesso à Informação relacionado, se houver</w:t>
      </w:r>
      <w:r>
        <w:t>__</w:t>
      </w:r>
      <w:r>
        <w:t>_______________________</w:t>
      </w:r>
    </w:p>
    <w:p w:rsidR="002132C2" w:rsidRDefault="002132C2">
      <w:pPr>
        <w:rPr>
          <w:b/>
        </w:rPr>
      </w:pPr>
    </w:p>
    <w:p w:rsidR="002132C2" w:rsidRDefault="003A4701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257805</wp:posOffset>
                </wp:positionV>
                <wp:extent cx="5953128" cy="219071"/>
                <wp:effectExtent l="0" t="0" r="9522" b="0"/>
                <wp:wrapNone/>
                <wp:docPr id="7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8" cy="219071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2132C2" w:rsidRDefault="003A470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Instância Recursal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o:spid="_x0000_s1026" style="position:absolute;margin-left:-1.35pt;margin-top:20.3pt;width:468.75pt;height:17.25pt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" fillcolor="#d8d8d8" stroked="f">
                <v:textbox>
                  <w:txbxContent>
                    <w:p w:rsidR="002132C2" w:rsidRDefault="003A470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Instância Recursal</w:t>
                      </w:r>
                    </w:p>
                  </w:txbxContent>
                </v:textbox>
              </v:rect>
            </w:pict>
          </mc:Fallback>
        </mc:AlternateContent>
      </w:r>
    </w:p>
    <w:p w:rsidR="002132C2" w:rsidRDefault="002132C2">
      <w:pPr>
        <w:rPr>
          <w:b/>
        </w:rPr>
      </w:pPr>
    </w:p>
    <w:tbl>
      <w:tblPr>
        <w:tblW w:w="993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191"/>
        <w:gridCol w:w="2786"/>
        <w:gridCol w:w="141"/>
        <w:gridCol w:w="3693"/>
      </w:tblGrid>
      <w:tr w:rsidR="002132C2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2C2" w:rsidRDefault="003A4701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-27944</wp:posOffset>
                      </wp:positionH>
                      <wp:positionV relativeFrom="paragraph">
                        <wp:posOffset>46350</wp:posOffset>
                      </wp:positionV>
                      <wp:extent cx="76196" cy="88897"/>
                      <wp:effectExtent l="0" t="0" r="19054" b="25403"/>
                      <wp:wrapNone/>
                      <wp:docPr id="8" name="Retâ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D91B8C" id="Retângulo 20" o:spid="_x0000_s1026" style="position:absolute;margin-left:-2.2pt;margin-top:3.65pt;width:6pt;height:7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" filled="f" strokecolor="#385d8a" strokeweight=".17625mm">
                      <v:textbox inset="0,0,0,0"/>
                    </v:rect>
                  </w:pict>
                </mc:Fallback>
              </mc:AlternateContent>
            </w:r>
            <w:r>
              <w:rPr>
                <w:lang w:eastAsia="pt-BR"/>
              </w:rPr>
              <w:t xml:space="preserve">    1ª Instância (Comandante)</w:t>
            </w:r>
          </w:p>
        </w:tc>
        <w:tc>
          <w:tcPr>
            <w:tcW w:w="297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2C2" w:rsidRDefault="003A4701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33018</wp:posOffset>
                      </wp:positionV>
                      <wp:extent cx="76196" cy="88897"/>
                      <wp:effectExtent l="0" t="0" r="19054" b="25403"/>
                      <wp:wrapNone/>
                      <wp:docPr id="9" name="Retâ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54332C" id="Retângulo 23" o:spid="_x0000_s1026" style="position:absolute;margin-left:2.7pt;margin-top:2.6pt;width:6pt;height:7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" filled="f" strokecolor="#385d8a" strokeweight=".17625mm">
                      <v:textbox inset="0,0,0,0"/>
                    </v:rect>
                  </w:pict>
                </mc:Fallback>
              </mc:AlternateContent>
            </w:r>
            <w:r>
              <w:rPr>
                <w:lang w:eastAsia="pt-BR"/>
              </w:rPr>
              <w:t xml:space="preserve">      2ª Instância (Ministro de Estado da Defesa)</w:t>
            </w:r>
          </w:p>
        </w:tc>
        <w:tc>
          <w:tcPr>
            <w:tcW w:w="383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2C2" w:rsidRDefault="003A4701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42547</wp:posOffset>
                      </wp:positionV>
                      <wp:extent cx="76196" cy="88897"/>
                      <wp:effectExtent l="0" t="0" r="19054" b="25403"/>
                      <wp:wrapNone/>
                      <wp:docPr id="10" name="Retâ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D5D3B6" id="Retângulo 25" o:spid="_x0000_s1026" style="position:absolute;margin-left:1pt;margin-top:3.35pt;width:6pt;height:7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" filled="f" strokecolor="#385d8a" strokeweight=".17625mm">
                      <v:textbox inset="0,0,0,0"/>
                    </v:rect>
                  </w:pict>
                </mc:Fallback>
              </mc:AlternateContent>
            </w:r>
            <w:r>
              <w:rPr>
                <w:lang w:eastAsia="pt-BR"/>
              </w:rPr>
              <w:t xml:space="preserve">     3ª Instância (Comissão Mista de Reavaliação de Informações – CMRI)</w:t>
            </w:r>
          </w:p>
          <w:p w:rsidR="002132C2" w:rsidRDefault="002132C2">
            <w:pPr>
              <w:spacing w:after="0" w:line="240" w:lineRule="auto"/>
              <w:rPr>
                <w:lang w:eastAsia="pt-BR"/>
              </w:rPr>
            </w:pPr>
          </w:p>
        </w:tc>
      </w:tr>
      <w:tr w:rsidR="002132C2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31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2C2" w:rsidRDefault="002132C2">
            <w:pPr>
              <w:rPr>
                <w:lang w:eastAsia="pt-BR"/>
              </w:rPr>
            </w:pPr>
          </w:p>
        </w:tc>
        <w:tc>
          <w:tcPr>
            <w:tcW w:w="292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2C2" w:rsidRDefault="002132C2">
            <w:pPr>
              <w:spacing w:after="0" w:line="240" w:lineRule="auto"/>
              <w:rPr>
                <w:lang w:eastAsia="pt-BR"/>
              </w:rPr>
            </w:pPr>
          </w:p>
        </w:tc>
        <w:tc>
          <w:tcPr>
            <w:tcW w:w="3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2C2" w:rsidRDefault="002132C2">
            <w:pPr>
              <w:spacing w:after="0" w:line="240" w:lineRule="auto"/>
              <w:ind w:left="318"/>
              <w:rPr>
                <w:lang w:eastAsia="pt-BR"/>
              </w:rPr>
            </w:pPr>
          </w:p>
        </w:tc>
      </w:tr>
    </w:tbl>
    <w:p w:rsidR="002132C2" w:rsidRDefault="003A4701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-32388</wp:posOffset>
                </wp:positionH>
                <wp:positionV relativeFrom="paragraph">
                  <wp:posOffset>294637</wp:posOffset>
                </wp:positionV>
                <wp:extent cx="5953128" cy="219071"/>
                <wp:effectExtent l="0" t="0" r="9522" b="0"/>
                <wp:wrapNone/>
                <wp:docPr id="11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8" cy="219071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C2DA933" id="Retângulo 7" o:spid="_x0000_s1026" style="position:absolute;margin-left:-2.55pt;margin-top:23.2pt;width:468.75pt;height:17.2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" fillcolor="#d8d8d8" stroked="f">
                <v:textbox inset="0,0,0,0"/>
              </v:rect>
            </w:pict>
          </mc:Fallback>
        </mc:AlternateContent>
      </w:r>
    </w:p>
    <w:p w:rsidR="002132C2" w:rsidRDefault="003A4701">
      <w:pPr>
        <w:tabs>
          <w:tab w:val="left" w:pos="4230"/>
        </w:tabs>
        <w:rPr>
          <w:b/>
        </w:rPr>
      </w:pPr>
      <w:r>
        <w:rPr>
          <w:b/>
        </w:rPr>
        <w:t xml:space="preserve">Forma preferencial de recebimento da </w:t>
      </w:r>
      <w:r>
        <w:rPr>
          <w:b/>
        </w:rPr>
        <w:t>resposta</w:t>
      </w:r>
      <w:r>
        <w:rPr>
          <w:b/>
        </w:rPr>
        <w:tab/>
      </w:r>
    </w:p>
    <w:p w:rsidR="002132C2" w:rsidRDefault="003A4701">
      <w:pPr>
        <w:spacing w:after="0" w:line="240" w:lineRule="auto"/>
        <w:rPr>
          <w:b/>
        </w:rPr>
      </w:pPr>
      <w:r>
        <w:rPr>
          <w:b/>
        </w:rPr>
        <w:br/>
      </w:r>
      <w:r>
        <w:rPr>
          <w:b/>
        </w:rPr>
        <w:t>Como deseja receber a resposta?</w:t>
      </w:r>
    </w:p>
    <w:p w:rsidR="002132C2" w:rsidRDefault="002132C2">
      <w:pPr>
        <w:spacing w:after="0" w:line="240" w:lineRule="auto"/>
        <w:rPr>
          <w:b/>
        </w:rPr>
      </w:pPr>
    </w:p>
    <w:tbl>
      <w:tblPr>
        <w:tblW w:w="858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"/>
        <w:gridCol w:w="8333"/>
      </w:tblGrid>
      <w:tr w:rsidR="002132C2">
        <w:tblPrEx>
          <w:tblCellMar>
            <w:top w:w="0" w:type="dxa"/>
            <w:bottom w:w="0" w:type="dxa"/>
          </w:tblCellMar>
        </w:tblPrEx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2C2" w:rsidRDefault="003A4701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12060</wp:posOffset>
                      </wp:positionH>
                      <wp:positionV relativeFrom="paragraph">
                        <wp:posOffset>16514</wp:posOffset>
                      </wp:positionV>
                      <wp:extent cx="76196" cy="88897"/>
                      <wp:effectExtent l="0" t="0" r="19054" b="25403"/>
                      <wp:wrapNone/>
                      <wp:docPr id="12" name="Retâ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4A2A6F" id="Retângulo 9" o:spid="_x0000_s1026" style="position:absolute;margin-left:.95pt;margin-top:1.3pt;width:6pt;height: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8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2C2" w:rsidRDefault="003A4701">
            <w:pPr>
              <w:spacing w:after="0" w:line="240" w:lineRule="auto"/>
              <w:rPr>
                <w:b/>
                <w:sz w:val="20"/>
                <w:szCs w:val="20"/>
                <w:lang w:eastAsia="pt-BR"/>
              </w:rPr>
            </w:pPr>
            <w:r>
              <w:rPr>
                <w:b/>
                <w:sz w:val="20"/>
                <w:szCs w:val="20"/>
                <w:lang w:eastAsia="pt-BR"/>
              </w:rPr>
              <w:t>Endereço Eletrônico</w:t>
            </w:r>
          </w:p>
          <w:p w:rsidR="002132C2" w:rsidRDefault="002132C2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  <w:p w:rsidR="002132C2" w:rsidRDefault="003A4701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E-mail:</w:t>
            </w:r>
            <w:r>
              <w:rPr>
                <w:sz w:val="20"/>
                <w:szCs w:val="20"/>
                <w:lang w:eastAsia="pt-BR"/>
              </w:rPr>
              <w:br/>
            </w:r>
            <w:r>
              <w:rPr>
                <w:sz w:val="20"/>
                <w:szCs w:val="20"/>
                <w:lang w:eastAsia="pt-BR"/>
              </w:rPr>
              <w:br/>
            </w:r>
          </w:p>
          <w:p w:rsidR="002132C2" w:rsidRDefault="002132C2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</w:tr>
      <w:tr w:rsidR="002132C2">
        <w:tblPrEx>
          <w:tblCellMar>
            <w:top w:w="0" w:type="dxa"/>
            <w:bottom w:w="0" w:type="dxa"/>
          </w:tblCellMar>
        </w:tblPrEx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2C2" w:rsidRDefault="003A4701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12060</wp:posOffset>
                      </wp:positionH>
                      <wp:positionV relativeFrom="paragraph">
                        <wp:posOffset>36832</wp:posOffset>
                      </wp:positionV>
                      <wp:extent cx="76196" cy="88897"/>
                      <wp:effectExtent l="0" t="0" r="19054" b="25403"/>
                      <wp:wrapNone/>
                      <wp:docPr id="13" name="Retâ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34DE04" id="Retângulo 4" o:spid="_x0000_s1026" style="position:absolute;margin-left:.95pt;margin-top:2.9pt;width:6pt;height: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8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2C2" w:rsidRDefault="003A4701">
            <w:pPr>
              <w:spacing w:after="0" w:line="240" w:lineRule="auto"/>
              <w:rPr>
                <w:b/>
                <w:sz w:val="20"/>
                <w:szCs w:val="20"/>
                <w:lang w:eastAsia="pt-BR"/>
              </w:rPr>
            </w:pPr>
            <w:r>
              <w:rPr>
                <w:b/>
                <w:sz w:val="20"/>
                <w:szCs w:val="20"/>
                <w:lang w:eastAsia="pt-BR"/>
              </w:rPr>
              <w:t>Correspondência Física</w:t>
            </w:r>
            <w:r>
              <w:rPr>
                <w:b/>
                <w:sz w:val="20"/>
                <w:szCs w:val="20"/>
                <w:lang w:eastAsia="pt-BR"/>
              </w:rPr>
              <w:br/>
            </w:r>
          </w:p>
        </w:tc>
      </w:tr>
    </w:tbl>
    <w:p w:rsidR="002132C2" w:rsidRDefault="003A4701">
      <w:pPr>
        <w:spacing w:after="0" w:line="240" w:lineRule="auto"/>
      </w:pPr>
      <w:r>
        <w:t>Endereço Físico:</w:t>
      </w:r>
      <w:r>
        <w:br/>
      </w:r>
      <w:r>
        <w:br/>
      </w:r>
      <w:r>
        <w:t>Cidade:                                    Estado:</w:t>
      </w:r>
      <w:r>
        <w:br/>
      </w:r>
      <w:r>
        <w:br/>
      </w:r>
      <w:r>
        <w:t>CEP:</w:t>
      </w:r>
      <w:r>
        <w:br/>
      </w:r>
      <w:r>
        <w:br/>
      </w:r>
    </w:p>
    <w:tbl>
      <w:tblPr>
        <w:tblW w:w="858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"/>
        <w:gridCol w:w="8333"/>
      </w:tblGrid>
      <w:tr w:rsidR="002132C2">
        <w:tblPrEx>
          <w:tblCellMar>
            <w:top w:w="0" w:type="dxa"/>
            <w:bottom w:w="0" w:type="dxa"/>
          </w:tblCellMar>
        </w:tblPrEx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2C2" w:rsidRDefault="002132C2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8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2C2" w:rsidRDefault="002132C2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</w:tr>
      <w:tr w:rsidR="002132C2">
        <w:tblPrEx>
          <w:tblCellMar>
            <w:top w:w="0" w:type="dxa"/>
            <w:bottom w:w="0" w:type="dxa"/>
          </w:tblCellMar>
        </w:tblPrEx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2C2" w:rsidRDefault="003A4701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12060</wp:posOffset>
                      </wp:positionH>
                      <wp:positionV relativeFrom="paragraph">
                        <wp:posOffset>36832</wp:posOffset>
                      </wp:positionV>
                      <wp:extent cx="76196" cy="88897"/>
                      <wp:effectExtent l="0" t="0" r="19054" b="25403"/>
                      <wp:wrapNone/>
                      <wp:docPr id="14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C6056D" id="Retângulo 8" o:spid="_x0000_s1026" style="position:absolute;margin-left:.95pt;margin-top:2.9pt;width:6pt;height: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8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2C2" w:rsidRDefault="003A4701">
            <w:pPr>
              <w:spacing w:after="0" w:line="240" w:lineRule="auto"/>
              <w:rPr>
                <w:b/>
                <w:sz w:val="20"/>
                <w:szCs w:val="20"/>
                <w:lang w:eastAsia="pt-BR"/>
              </w:rPr>
            </w:pPr>
            <w:r>
              <w:rPr>
                <w:b/>
                <w:sz w:val="20"/>
                <w:szCs w:val="20"/>
                <w:lang w:eastAsia="pt-BR"/>
              </w:rPr>
              <w:t>Buscar pessoalmente</w:t>
            </w:r>
            <w:r>
              <w:rPr>
                <w:b/>
                <w:sz w:val="20"/>
                <w:szCs w:val="20"/>
                <w:lang w:eastAsia="pt-BR"/>
              </w:rPr>
              <w:br/>
            </w:r>
          </w:p>
          <w:p w:rsidR="002132C2" w:rsidRDefault="002132C2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  <w:p w:rsidR="002132C2" w:rsidRDefault="002132C2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</w:tr>
    </w:tbl>
    <w:p w:rsidR="002132C2" w:rsidRDefault="002132C2"/>
    <w:p w:rsidR="002132C2" w:rsidRDefault="002132C2"/>
    <w:p w:rsidR="002132C2" w:rsidRDefault="002132C2"/>
    <w:p w:rsidR="002132C2" w:rsidRDefault="003A4701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-32388</wp:posOffset>
                </wp:positionH>
                <wp:positionV relativeFrom="paragraph">
                  <wp:posOffset>294637</wp:posOffset>
                </wp:positionV>
                <wp:extent cx="5953128" cy="219071"/>
                <wp:effectExtent l="0" t="0" r="9522" b="0"/>
                <wp:wrapNone/>
                <wp:docPr id="15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8" cy="219071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2132C2" w:rsidRDefault="003A470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Recurso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0" o:spid="_x0000_s1027" style="position:absolute;margin-left:-2.55pt;margin-top:23.2pt;width:468.75pt;height:17.2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" fillcolor="#d8d8d8" stroked="f">
                <v:textbox>
                  <w:txbxContent>
                    <w:p w:rsidR="002132C2" w:rsidRDefault="003A470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Recurso</w:t>
                      </w:r>
                    </w:p>
                  </w:txbxContent>
                </v:textbox>
              </v:rect>
            </w:pict>
          </mc:Fallback>
        </mc:AlternateContent>
      </w:r>
    </w:p>
    <w:p w:rsidR="002132C2" w:rsidRDefault="002132C2">
      <w:pPr>
        <w:tabs>
          <w:tab w:val="left" w:pos="4230"/>
        </w:tabs>
        <w:rPr>
          <w:b/>
        </w:rPr>
      </w:pPr>
    </w:p>
    <w:p w:rsidR="002132C2" w:rsidRDefault="003A4701">
      <w:pPr>
        <w:spacing w:after="0" w:line="240" w:lineRule="auto"/>
        <w:rPr>
          <w:b/>
        </w:rPr>
      </w:pPr>
      <w:r>
        <w:rPr>
          <w:b/>
        </w:rPr>
        <w:br/>
      </w:r>
      <w:r>
        <w:rPr>
          <w:b/>
        </w:rPr>
        <w:t>Motivos do Recurso:</w:t>
      </w:r>
      <w:r>
        <w:rPr>
          <w:b/>
        </w:rPr>
        <w:br/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"/>
        <w:gridCol w:w="8252"/>
      </w:tblGrid>
      <w:tr w:rsidR="002132C2">
        <w:tblPrEx>
          <w:tblCellMar>
            <w:top w:w="0" w:type="dxa"/>
            <w:bottom w:w="0" w:type="dxa"/>
          </w:tblCellMar>
        </w:tblPrEx>
        <w:tc>
          <w:tcPr>
            <w:tcW w:w="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2C2" w:rsidRDefault="003A4701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12060</wp:posOffset>
                      </wp:positionH>
                      <wp:positionV relativeFrom="paragraph">
                        <wp:posOffset>25402</wp:posOffset>
                      </wp:positionV>
                      <wp:extent cx="76196" cy="88897"/>
                      <wp:effectExtent l="0" t="0" r="19054" b="25403"/>
                      <wp:wrapNone/>
                      <wp:docPr id="16" name="Retâ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D0AE90" id="Retângulo 12" o:spid="_x0000_s1026" style="position:absolute;margin-left:.95pt;margin-top:2pt;width:6pt;height:7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2C2" w:rsidRDefault="003A4701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Ausência de fundamento legal para classificação</w:t>
            </w:r>
          </w:p>
          <w:p w:rsidR="002132C2" w:rsidRDefault="003A4701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-233684</wp:posOffset>
                      </wp:positionH>
                      <wp:positionV relativeFrom="paragraph">
                        <wp:posOffset>39374</wp:posOffset>
                      </wp:positionV>
                      <wp:extent cx="76196" cy="88897"/>
                      <wp:effectExtent l="0" t="0" r="19054" b="25403"/>
                      <wp:wrapNone/>
                      <wp:docPr id="17" name="Retâ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D0EFBF" id="Retângulo 15" o:spid="_x0000_s1026" style="position:absolute;margin-left:-18.4pt;margin-top:3.1pt;width:6pt;height:7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" filled="f" strokecolor="#385d8a" strokeweight=".17625mm">
                      <v:textbox inset="0,0,0,0"/>
                    </v:rect>
                  </w:pict>
                </mc:Fallback>
              </mc:AlternateContent>
            </w:r>
            <w:r>
              <w:rPr>
                <w:sz w:val="20"/>
                <w:szCs w:val="20"/>
                <w:lang w:eastAsia="pt-BR"/>
              </w:rPr>
              <w:t>Data de produção do documento não informada</w:t>
            </w:r>
          </w:p>
        </w:tc>
      </w:tr>
      <w:tr w:rsidR="002132C2">
        <w:tblPrEx>
          <w:tblCellMar>
            <w:top w:w="0" w:type="dxa"/>
            <w:bottom w:w="0" w:type="dxa"/>
          </w:tblCellMar>
        </w:tblPrEx>
        <w:tc>
          <w:tcPr>
            <w:tcW w:w="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2C2" w:rsidRDefault="003A4701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12060</wp:posOffset>
                      </wp:positionH>
                      <wp:positionV relativeFrom="paragraph">
                        <wp:posOffset>32388</wp:posOffset>
                      </wp:positionV>
                      <wp:extent cx="76196" cy="88897"/>
                      <wp:effectExtent l="0" t="0" r="19054" b="25403"/>
                      <wp:wrapNone/>
                      <wp:docPr id="18" name="Retâ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CE1D62" id="Retângulo 18" o:spid="_x0000_s1026" style="position:absolute;margin-left:.95pt;margin-top:2.55pt;width:6pt;height:7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2C2" w:rsidRDefault="003A4701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Data de classificação (inicio/fim) não informada</w:t>
            </w:r>
          </w:p>
        </w:tc>
      </w:tr>
      <w:tr w:rsidR="002132C2">
        <w:tblPrEx>
          <w:tblCellMar>
            <w:top w:w="0" w:type="dxa"/>
            <w:bottom w:w="0" w:type="dxa"/>
          </w:tblCellMar>
        </w:tblPrEx>
        <w:tc>
          <w:tcPr>
            <w:tcW w:w="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2C2" w:rsidRDefault="003A4701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12060</wp:posOffset>
                      </wp:positionH>
                      <wp:positionV relativeFrom="paragraph">
                        <wp:posOffset>38733</wp:posOffset>
                      </wp:positionV>
                      <wp:extent cx="76196" cy="88897"/>
                      <wp:effectExtent l="0" t="0" r="19054" b="25403"/>
                      <wp:wrapNone/>
                      <wp:docPr id="19" name="Retâ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096982" id="Retângulo 19" o:spid="_x0000_s1026" style="position:absolute;margin-left:.95pt;margin-top:3.05pt;width:6pt;height:7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2C2" w:rsidRDefault="003A4701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Grau de classificação inexistente</w:t>
            </w:r>
          </w:p>
        </w:tc>
      </w:tr>
      <w:tr w:rsidR="002132C2">
        <w:tblPrEx>
          <w:tblCellMar>
            <w:top w:w="0" w:type="dxa"/>
            <w:bottom w:w="0" w:type="dxa"/>
          </w:tblCellMar>
        </w:tblPrEx>
        <w:tc>
          <w:tcPr>
            <w:tcW w:w="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2C2" w:rsidRDefault="003A4701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12060</wp:posOffset>
                      </wp:positionH>
                      <wp:positionV relativeFrom="paragraph">
                        <wp:posOffset>38733</wp:posOffset>
                      </wp:positionV>
                      <wp:extent cx="76196" cy="88897"/>
                      <wp:effectExtent l="0" t="0" r="19054" b="25403"/>
                      <wp:wrapNone/>
                      <wp:docPr id="20" name="Retâ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06BA8B" id="Retângulo 21" o:spid="_x0000_s1026" style="position:absolute;margin-left:.95pt;margin-top:3.05pt;width:6pt;height:7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2C2" w:rsidRDefault="003A4701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Grau de sigilo não informado</w:t>
            </w:r>
          </w:p>
        </w:tc>
      </w:tr>
      <w:tr w:rsidR="002132C2">
        <w:tblPrEx>
          <w:tblCellMar>
            <w:top w:w="0" w:type="dxa"/>
            <w:bottom w:w="0" w:type="dxa"/>
          </w:tblCellMar>
        </w:tblPrEx>
        <w:tc>
          <w:tcPr>
            <w:tcW w:w="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2C2" w:rsidRDefault="003A4701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12060</wp:posOffset>
                      </wp:positionH>
                      <wp:positionV relativeFrom="paragraph">
                        <wp:posOffset>33018</wp:posOffset>
                      </wp:positionV>
                      <wp:extent cx="76196" cy="88897"/>
                      <wp:effectExtent l="0" t="0" r="19054" b="25403"/>
                      <wp:wrapNone/>
                      <wp:docPr id="21" name="Retâ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3BE4C9" id="Retângulo 22" o:spid="_x0000_s1026" style="position:absolute;margin-left:.95pt;margin-top:2.6pt;width:6pt;height:7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2C2" w:rsidRDefault="003A4701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 xml:space="preserve">Prazo de classificação inadequado para </w:t>
            </w:r>
            <w:r>
              <w:rPr>
                <w:sz w:val="20"/>
                <w:szCs w:val="20"/>
                <w:lang w:eastAsia="pt-BR"/>
              </w:rPr>
              <w:t>o grau de sigilo</w:t>
            </w:r>
          </w:p>
        </w:tc>
      </w:tr>
      <w:tr w:rsidR="002132C2">
        <w:tblPrEx>
          <w:tblCellMar>
            <w:top w:w="0" w:type="dxa"/>
            <w:bottom w:w="0" w:type="dxa"/>
          </w:tblCellMar>
        </w:tblPrEx>
        <w:tc>
          <w:tcPr>
            <w:tcW w:w="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2C2" w:rsidRDefault="003A4701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12060</wp:posOffset>
                      </wp:positionH>
                      <wp:positionV relativeFrom="paragraph">
                        <wp:posOffset>32388</wp:posOffset>
                      </wp:positionV>
                      <wp:extent cx="76196" cy="88897"/>
                      <wp:effectExtent l="0" t="0" r="19054" b="25403"/>
                      <wp:wrapNone/>
                      <wp:docPr id="22" name="Retâ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80CD49" id="Retângulo 24" o:spid="_x0000_s1026" style="position:absolute;margin-left:.95pt;margin-top:2.55pt;width:6pt;height:7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2C2" w:rsidRDefault="003A4701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Incompetência da autoridade classificadora</w:t>
            </w:r>
          </w:p>
        </w:tc>
      </w:tr>
      <w:tr w:rsidR="002132C2">
        <w:tblPrEx>
          <w:tblCellMar>
            <w:top w:w="0" w:type="dxa"/>
            <w:bottom w:w="0" w:type="dxa"/>
          </w:tblCellMar>
        </w:tblPrEx>
        <w:tc>
          <w:tcPr>
            <w:tcW w:w="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2C2" w:rsidRDefault="003A4701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12060</wp:posOffset>
                      </wp:positionH>
                      <wp:positionV relativeFrom="paragraph">
                        <wp:posOffset>38733</wp:posOffset>
                      </wp:positionV>
                      <wp:extent cx="76196" cy="88897"/>
                      <wp:effectExtent l="0" t="0" r="19054" b="25403"/>
                      <wp:wrapNone/>
                      <wp:docPr id="23" name="Retâ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E53036" id="Retângulo 28" o:spid="_x0000_s1026" style="position:absolute;margin-left:.95pt;margin-top:3.05pt;width:6pt;height:7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2C2" w:rsidRDefault="003A4701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Existência de obrigação legal de publicidade e divulgação</w:t>
            </w:r>
          </w:p>
        </w:tc>
      </w:tr>
      <w:tr w:rsidR="002132C2">
        <w:tblPrEx>
          <w:tblCellMar>
            <w:top w:w="0" w:type="dxa"/>
            <w:bottom w:w="0" w:type="dxa"/>
          </w:tblCellMar>
        </w:tblPrEx>
        <w:tc>
          <w:tcPr>
            <w:tcW w:w="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2C2" w:rsidRDefault="003A4701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12060</wp:posOffset>
                      </wp:positionH>
                      <wp:positionV relativeFrom="paragraph">
                        <wp:posOffset>38733</wp:posOffset>
                      </wp:positionV>
                      <wp:extent cx="76196" cy="88897"/>
                      <wp:effectExtent l="0" t="0" r="19054" b="25403"/>
                      <wp:wrapNone/>
                      <wp:docPr id="24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FE8DB4" id="Retângulo 29" o:spid="_x0000_s1026" style="position:absolute;margin-left:.95pt;margin-top:3.05pt;width:6pt;height:7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2C2" w:rsidRDefault="003A4701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Informação necessária à tutela de Direitos Humanos</w:t>
            </w:r>
          </w:p>
        </w:tc>
      </w:tr>
      <w:tr w:rsidR="002132C2">
        <w:tblPrEx>
          <w:tblCellMar>
            <w:top w:w="0" w:type="dxa"/>
            <w:bottom w:w="0" w:type="dxa"/>
          </w:tblCellMar>
        </w:tblPrEx>
        <w:tc>
          <w:tcPr>
            <w:tcW w:w="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2C2" w:rsidRDefault="003A4701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12060</wp:posOffset>
                      </wp:positionH>
                      <wp:positionV relativeFrom="paragraph">
                        <wp:posOffset>33018</wp:posOffset>
                      </wp:positionV>
                      <wp:extent cx="76196" cy="88897"/>
                      <wp:effectExtent l="0" t="0" r="19054" b="25403"/>
                      <wp:wrapNone/>
                      <wp:docPr id="25" name="Retâ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606BF9" id="Retângulo 32" o:spid="_x0000_s1026" style="position:absolute;margin-left:.95pt;margin-top:2.6pt;width:6pt;height:7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2C2" w:rsidRDefault="003A4701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Informação relativa à violação de Direitos Humanos por agente(s) do Estado</w:t>
            </w:r>
          </w:p>
          <w:p w:rsidR="002132C2" w:rsidRDefault="002132C2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</w:tr>
      <w:tr w:rsidR="002132C2">
        <w:tblPrEx>
          <w:tblCellMar>
            <w:top w:w="0" w:type="dxa"/>
            <w:bottom w:w="0" w:type="dxa"/>
          </w:tblCellMar>
        </w:tblPrEx>
        <w:tc>
          <w:tcPr>
            <w:tcW w:w="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2C2" w:rsidRDefault="003A4701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12060</wp:posOffset>
                      </wp:positionH>
                      <wp:positionV relativeFrom="paragraph">
                        <wp:posOffset>40005</wp:posOffset>
                      </wp:positionV>
                      <wp:extent cx="76196" cy="88897"/>
                      <wp:effectExtent l="0" t="0" r="19054" b="25403"/>
                      <wp:wrapNone/>
                      <wp:docPr id="26" name="Retângu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3FD4A1" id="Retângulo 33" o:spid="_x0000_s1026" style="position:absolute;margin-left:.95pt;margin-top:3.15pt;width:6pt;height:7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2C2" w:rsidRDefault="003A4701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Outro:________________________________________</w:t>
            </w:r>
          </w:p>
        </w:tc>
      </w:tr>
    </w:tbl>
    <w:p w:rsidR="002132C2" w:rsidRDefault="002132C2">
      <w:pPr>
        <w:spacing w:after="0" w:line="240" w:lineRule="auto"/>
        <w:rPr>
          <w:b/>
        </w:rPr>
      </w:pPr>
    </w:p>
    <w:p w:rsidR="002132C2" w:rsidRDefault="002132C2">
      <w:pPr>
        <w:spacing w:after="0" w:line="240" w:lineRule="auto"/>
        <w:rPr>
          <w:b/>
        </w:rPr>
      </w:pPr>
    </w:p>
    <w:p w:rsidR="002132C2" w:rsidRDefault="003A4701">
      <w:pPr>
        <w:spacing w:after="0" w:line="240" w:lineRule="auto"/>
        <w:rPr>
          <w:b/>
        </w:rPr>
      </w:pPr>
      <w:r>
        <w:rPr>
          <w:b/>
        </w:rPr>
        <w:t>Explicação do Motivo:</w:t>
      </w:r>
    </w:p>
    <w:p w:rsidR="002132C2" w:rsidRDefault="003A4701">
      <w:p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</w:t>
      </w:r>
    </w:p>
    <w:p w:rsidR="002132C2" w:rsidRDefault="002132C2">
      <w:pPr>
        <w:rPr>
          <w:b/>
        </w:rPr>
      </w:pPr>
    </w:p>
    <w:p w:rsidR="002132C2" w:rsidRDefault="002132C2"/>
    <w:p w:rsidR="002132C2" w:rsidRDefault="002132C2"/>
    <w:p w:rsidR="002132C2" w:rsidRDefault="002132C2"/>
    <w:p w:rsidR="002132C2" w:rsidRDefault="003A4701">
      <w:pPr>
        <w:spacing w:after="0" w:line="240" w:lineRule="auto"/>
      </w:pPr>
      <w:r>
        <w:t>Data: ____/____/______</w:t>
      </w:r>
      <w:r>
        <w:tab/>
        <w:t xml:space="preserve">Assinatura: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</w:t>
      </w:r>
    </w:p>
    <w:p w:rsidR="002132C2" w:rsidRDefault="002132C2"/>
    <w:sectPr w:rsidR="002132C2"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701" w:rsidRDefault="003A4701">
      <w:pPr>
        <w:spacing w:after="0" w:line="240" w:lineRule="auto"/>
      </w:pPr>
      <w:r>
        <w:separator/>
      </w:r>
    </w:p>
  </w:endnote>
  <w:endnote w:type="continuationSeparator" w:id="0">
    <w:p w:rsidR="003A4701" w:rsidRDefault="003A4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701" w:rsidRDefault="003A470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A4701" w:rsidRDefault="003A47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2132C2"/>
    <w:rsid w:val="002132C2"/>
    <w:rsid w:val="003A4701"/>
    <w:rsid w:val="0093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198891-B330-47D5-9E13-D5F8F22A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da Costa Ferraz</dc:creator>
  <cp:lastModifiedBy>Julio</cp:lastModifiedBy>
  <cp:revision>2</cp:revision>
  <dcterms:created xsi:type="dcterms:W3CDTF">2020-05-21T09:08:00Z</dcterms:created>
  <dcterms:modified xsi:type="dcterms:W3CDTF">2020-05-21T09:08:00Z</dcterms:modified>
</cp:coreProperties>
</file>